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88" w:rsidRPr="002F6A2A" w:rsidRDefault="00E65CA6" w:rsidP="002F6A2A">
      <w:pPr>
        <w:ind w:right="-472"/>
        <w:rPr>
          <w:b/>
          <w:sz w:val="40"/>
          <w:szCs w:val="40"/>
        </w:rPr>
      </w:pPr>
      <w:r w:rsidRPr="002F6A2A">
        <w:rPr>
          <w:b/>
          <w:sz w:val="40"/>
          <w:szCs w:val="40"/>
        </w:rPr>
        <w:t>Kallelse till</w:t>
      </w:r>
      <w:r w:rsidR="00B57BF7" w:rsidRPr="002F6A2A">
        <w:rPr>
          <w:b/>
          <w:sz w:val="40"/>
          <w:szCs w:val="40"/>
        </w:rPr>
        <w:t xml:space="preserve"> informationsmöte angående avloppsrenovering Högoms samfällighetsförening</w:t>
      </w:r>
    </w:p>
    <w:p w:rsidR="00B57BF7" w:rsidRPr="002F6A2A" w:rsidRDefault="00B57BF7">
      <w:pPr>
        <w:rPr>
          <w:b/>
          <w:sz w:val="40"/>
          <w:szCs w:val="40"/>
        </w:rPr>
      </w:pPr>
      <w:r w:rsidRPr="002F6A2A">
        <w:rPr>
          <w:b/>
          <w:sz w:val="40"/>
          <w:szCs w:val="40"/>
        </w:rPr>
        <w:t>Datum: 14 augusti kl. 19.00</w:t>
      </w:r>
    </w:p>
    <w:p w:rsidR="00B57BF7" w:rsidRPr="002F6A2A" w:rsidRDefault="00B57BF7">
      <w:pPr>
        <w:rPr>
          <w:b/>
          <w:sz w:val="40"/>
          <w:szCs w:val="40"/>
        </w:rPr>
      </w:pPr>
      <w:r w:rsidRPr="002F6A2A">
        <w:rPr>
          <w:b/>
          <w:sz w:val="40"/>
          <w:szCs w:val="40"/>
        </w:rPr>
        <w:t>Plats: HSB Torggatan</w:t>
      </w:r>
      <w:r w:rsidR="00E65CA6" w:rsidRPr="002F6A2A">
        <w:rPr>
          <w:b/>
          <w:sz w:val="40"/>
          <w:szCs w:val="40"/>
        </w:rPr>
        <w:t xml:space="preserve"> 14</w:t>
      </w:r>
    </w:p>
    <w:p w:rsidR="00B57BF7" w:rsidRPr="004B3A6D" w:rsidRDefault="00B57BF7">
      <w:pPr>
        <w:rPr>
          <w:sz w:val="26"/>
          <w:szCs w:val="26"/>
        </w:rPr>
      </w:pPr>
      <w:r w:rsidRPr="004B3A6D">
        <w:rPr>
          <w:sz w:val="26"/>
          <w:szCs w:val="26"/>
        </w:rPr>
        <w:t xml:space="preserve">Styrelsen har beslutat att gå vidare med offerten från Swoosh. </w:t>
      </w:r>
      <w:r w:rsidR="004318C3" w:rsidRPr="004B3A6D">
        <w:rPr>
          <w:sz w:val="26"/>
          <w:szCs w:val="26"/>
        </w:rPr>
        <w:t>Totalkostnad enligt offerten är 617 000 kronor.</w:t>
      </w:r>
      <w:r w:rsidRPr="004B3A6D">
        <w:rPr>
          <w:sz w:val="26"/>
          <w:szCs w:val="26"/>
        </w:rPr>
        <w:t xml:space="preserve"> Två stycken finansieringsalternativ är framtagna.</w:t>
      </w:r>
    </w:p>
    <w:p w:rsidR="00B57BF7" w:rsidRPr="004B3A6D" w:rsidRDefault="00B57BF7">
      <w:pPr>
        <w:rPr>
          <w:b/>
          <w:sz w:val="26"/>
          <w:szCs w:val="26"/>
        </w:rPr>
      </w:pPr>
      <w:r w:rsidRPr="004B3A6D">
        <w:rPr>
          <w:b/>
          <w:sz w:val="26"/>
          <w:szCs w:val="26"/>
        </w:rPr>
        <w:t>Alternativ 1:</w:t>
      </w:r>
    </w:p>
    <w:p w:rsidR="00B57BF7" w:rsidRPr="004B3A6D" w:rsidRDefault="00B57BF7">
      <w:pPr>
        <w:rPr>
          <w:sz w:val="26"/>
          <w:szCs w:val="26"/>
        </w:rPr>
      </w:pPr>
      <w:r w:rsidRPr="004B3A6D">
        <w:rPr>
          <w:sz w:val="26"/>
          <w:szCs w:val="26"/>
        </w:rPr>
        <w:t>Finansiering med 150 000 kronor från fonden och resterande med en engångskostnad per hushåll</w:t>
      </w:r>
      <w:r w:rsidR="004318C3" w:rsidRPr="004B3A6D">
        <w:rPr>
          <w:sz w:val="26"/>
          <w:szCs w:val="26"/>
        </w:rPr>
        <w:t>.</w:t>
      </w:r>
    </w:p>
    <w:p w:rsidR="004318C3" w:rsidRPr="004B3A6D" w:rsidRDefault="0096000C">
      <w:pPr>
        <w:rPr>
          <w:sz w:val="26"/>
          <w:szCs w:val="26"/>
        </w:rPr>
      </w:pPr>
      <w:r w:rsidRPr="004B3A6D">
        <w:rPr>
          <w:sz w:val="26"/>
          <w:szCs w:val="26"/>
        </w:rPr>
        <w:t xml:space="preserve">Engångskostnad per hushåll: </w:t>
      </w:r>
      <w:r w:rsidR="004318C3" w:rsidRPr="004B3A6D">
        <w:rPr>
          <w:sz w:val="26"/>
          <w:szCs w:val="26"/>
        </w:rPr>
        <w:t xml:space="preserve">16 654 </w:t>
      </w:r>
      <w:r w:rsidRPr="004B3A6D">
        <w:rPr>
          <w:sz w:val="26"/>
          <w:szCs w:val="26"/>
        </w:rPr>
        <w:t>kronor inkl. moms utan</w:t>
      </w:r>
      <w:r w:rsidR="004318C3" w:rsidRPr="004B3A6D">
        <w:rPr>
          <w:sz w:val="26"/>
          <w:szCs w:val="26"/>
        </w:rPr>
        <w:t xml:space="preserve"> rotavdrag</w:t>
      </w:r>
    </w:p>
    <w:p w:rsidR="004318C3" w:rsidRPr="004B3A6D" w:rsidRDefault="0096000C">
      <w:pPr>
        <w:rPr>
          <w:sz w:val="26"/>
          <w:szCs w:val="26"/>
        </w:rPr>
      </w:pPr>
      <w:r w:rsidRPr="004B3A6D">
        <w:rPr>
          <w:sz w:val="26"/>
          <w:szCs w:val="26"/>
        </w:rPr>
        <w:t xml:space="preserve">Engångskostnad per hushåll: </w:t>
      </w:r>
      <w:r w:rsidR="004318C3" w:rsidRPr="004B3A6D">
        <w:rPr>
          <w:sz w:val="26"/>
          <w:szCs w:val="26"/>
        </w:rPr>
        <w:t>11 923 kronor inkl. moms vid nyttj</w:t>
      </w:r>
      <w:bookmarkStart w:id="0" w:name="_GoBack"/>
      <w:bookmarkEnd w:id="0"/>
      <w:r w:rsidR="004318C3" w:rsidRPr="004B3A6D">
        <w:rPr>
          <w:sz w:val="26"/>
          <w:szCs w:val="26"/>
        </w:rPr>
        <w:t>ande av fullt rotavdrag.</w:t>
      </w:r>
    </w:p>
    <w:p w:rsidR="004318C3" w:rsidRPr="004B3A6D" w:rsidRDefault="004318C3">
      <w:pPr>
        <w:rPr>
          <w:b/>
          <w:sz w:val="26"/>
          <w:szCs w:val="26"/>
        </w:rPr>
      </w:pPr>
      <w:r w:rsidRPr="004B3A6D">
        <w:rPr>
          <w:b/>
          <w:sz w:val="26"/>
          <w:szCs w:val="26"/>
        </w:rPr>
        <w:t>Alternativ 2:</w:t>
      </w:r>
    </w:p>
    <w:p w:rsidR="004318C3" w:rsidRPr="004B3A6D" w:rsidRDefault="00C109CD">
      <w:pPr>
        <w:rPr>
          <w:sz w:val="26"/>
          <w:szCs w:val="26"/>
        </w:rPr>
      </w:pPr>
      <w:r w:rsidRPr="004B3A6D">
        <w:rPr>
          <w:sz w:val="26"/>
          <w:szCs w:val="26"/>
        </w:rPr>
        <w:t>Finansiering med lån för hela kostnaden</w:t>
      </w:r>
      <w:r w:rsidR="004318C3" w:rsidRPr="004B3A6D">
        <w:rPr>
          <w:sz w:val="26"/>
          <w:szCs w:val="26"/>
        </w:rPr>
        <w:t>.</w:t>
      </w:r>
    </w:p>
    <w:p w:rsidR="004318C3" w:rsidRPr="004B3A6D" w:rsidRDefault="004318C3">
      <w:pPr>
        <w:rPr>
          <w:sz w:val="26"/>
          <w:szCs w:val="26"/>
        </w:rPr>
      </w:pPr>
      <w:r w:rsidRPr="004B3A6D">
        <w:rPr>
          <w:sz w:val="26"/>
          <w:szCs w:val="26"/>
        </w:rPr>
        <w:t>Årskostnad amortering + ränta 2%= 60 000 +12 000=72 000.</w:t>
      </w:r>
    </w:p>
    <w:p w:rsidR="004318C3" w:rsidRPr="004B3A6D" w:rsidRDefault="004318C3">
      <w:pPr>
        <w:rPr>
          <w:sz w:val="26"/>
          <w:szCs w:val="26"/>
        </w:rPr>
      </w:pPr>
      <w:r w:rsidRPr="004B3A6D">
        <w:rPr>
          <w:sz w:val="26"/>
          <w:szCs w:val="26"/>
        </w:rPr>
        <w:t xml:space="preserve">Kostnaden per hushåll </w:t>
      </w:r>
      <w:r w:rsidR="00C109CD" w:rsidRPr="004B3A6D">
        <w:rPr>
          <w:sz w:val="26"/>
          <w:szCs w:val="26"/>
        </w:rPr>
        <w:t xml:space="preserve">blir </w:t>
      </w:r>
      <w:r w:rsidRPr="004B3A6D">
        <w:rPr>
          <w:sz w:val="26"/>
          <w:szCs w:val="26"/>
        </w:rPr>
        <w:t>2571 per år vilket ger en höjning av samfällighetsavgiften med 200 kronor per månad.</w:t>
      </w:r>
      <w:r w:rsidR="0096000C" w:rsidRPr="004B3A6D">
        <w:rPr>
          <w:sz w:val="26"/>
          <w:szCs w:val="26"/>
        </w:rPr>
        <w:t xml:space="preserve"> Vid nyttjande av rot blir kostnaden något mindre.</w:t>
      </w:r>
    </w:p>
    <w:p w:rsidR="004B3A6D" w:rsidRDefault="004B3A6D">
      <w:pPr>
        <w:rPr>
          <w:sz w:val="26"/>
          <w:szCs w:val="26"/>
        </w:rPr>
      </w:pPr>
    </w:p>
    <w:p w:rsidR="0096000C" w:rsidRPr="004B3A6D" w:rsidRDefault="00E65CA6">
      <w:pPr>
        <w:rPr>
          <w:sz w:val="26"/>
          <w:szCs w:val="26"/>
        </w:rPr>
      </w:pPr>
      <w:r w:rsidRPr="004B3A6D">
        <w:rPr>
          <w:sz w:val="26"/>
          <w:szCs w:val="26"/>
        </w:rPr>
        <w:t>Vid mötet kommer</w:t>
      </w:r>
      <w:r w:rsidR="003E26B5">
        <w:rPr>
          <w:sz w:val="26"/>
          <w:szCs w:val="26"/>
        </w:rPr>
        <w:t xml:space="preserve"> sluten</w:t>
      </w:r>
      <w:r w:rsidRPr="004B3A6D">
        <w:rPr>
          <w:sz w:val="26"/>
          <w:szCs w:val="26"/>
        </w:rPr>
        <w:t xml:space="preserve"> </w:t>
      </w:r>
      <w:r w:rsidR="0096000C" w:rsidRPr="004B3A6D">
        <w:rPr>
          <w:sz w:val="26"/>
          <w:szCs w:val="26"/>
        </w:rPr>
        <w:t>omröstning</w:t>
      </w:r>
      <w:r w:rsidR="00C109CD" w:rsidRPr="004B3A6D">
        <w:rPr>
          <w:sz w:val="26"/>
          <w:szCs w:val="26"/>
        </w:rPr>
        <w:t xml:space="preserve"> angående finansieringen att genomföras</w:t>
      </w:r>
      <w:r w:rsidR="0096000C" w:rsidRPr="004B3A6D">
        <w:rPr>
          <w:sz w:val="26"/>
          <w:szCs w:val="26"/>
        </w:rPr>
        <w:t xml:space="preserve">. De som inte har möjlighet att delta </w:t>
      </w:r>
      <w:r w:rsidRPr="002F6A2A">
        <w:rPr>
          <w:b/>
          <w:sz w:val="26"/>
          <w:szCs w:val="26"/>
        </w:rPr>
        <w:t>måste</w:t>
      </w:r>
      <w:r w:rsidRPr="004B3A6D">
        <w:rPr>
          <w:sz w:val="26"/>
          <w:szCs w:val="26"/>
        </w:rPr>
        <w:t xml:space="preserve"> innan mötet lämna sin röst i slutet kuvert</w:t>
      </w:r>
      <w:r w:rsidR="002F6A2A">
        <w:rPr>
          <w:sz w:val="26"/>
          <w:szCs w:val="26"/>
        </w:rPr>
        <w:t xml:space="preserve"> märkt med fastighet</w:t>
      </w:r>
      <w:r w:rsidR="0096000C" w:rsidRPr="004B3A6D">
        <w:rPr>
          <w:sz w:val="26"/>
          <w:szCs w:val="26"/>
        </w:rPr>
        <w:t xml:space="preserve"> till ordförande</w:t>
      </w:r>
      <w:r w:rsidRPr="004B3A6D">
        <w:rPr>
          <w:sz w:val="26"/>
          <w:szCs w:val="26"/>
        </w:rPr>
        <w:t xml:space="preserve"> Helge Sjödin</w:t>
      </w:r>
      <w:r w:rsidR="00C109CD" w:rsidRPr="004B3A6D">
        <w:rPr>
          <w:sz w:val="26"/>
          <w:szCs w:val="26"/>
        </w:rPr>
        <w:t>, Hemmansvägen 11B</w:t>
      </w:r>
    </w:p>
    <w:p w:rsidR="002B566E" w:rsidRPr="004B3A6D" w:rsidRDefault="002B566E" w:rsidP="004B3A6D">
      <w:pPr>
        <w:ind w:right="-472"/>
        <w:rPr>
          <w:sz w:val="26"/>
          <w:szCs w:val="26"/>
        </w:rPr>
      </w:pPr>
      <w:r w:rsidRPr="004B3A6D">
        <w:rPr>
          <w:sz w:val="26"/>
          <w:szCs w:val="26"/>
        </w:rPr>
        <w:t>Mer information angående finansieringsförslagen kan fås av Helge Sjödin</w:t>
      </w:r>
      <w:r w:rsidR="004B3A6D">
        <w:rPr>
          <w:sz w:val="26"/>
          <w:szCs w:val="26"/>
        </w:rPr>
        <w:t xml:space="preserve">, </w:t>
      </w:r>
      <w:r w:rsidR="004B3A6D" w:rsidRPr="004B3A6D">
        <w:rPr>
          <w:sz w:val="26"/>
          <w:szCs w:val="26"/>
        </w:rPr>
        <w:t>070-348 25 85</w:t>
      </w:r>
    </w:p>
    <w:p w:rsidR="004B3A6D" w:rsidRDefault="004B3A6D">
      <w:pPr>
        <w:rPr>
          <w:sz w:val="44"/>
          <w:szCs w:val="44"/>
        </w:rPr>
      </w:pPr>
    </w:p>
    <w:p w:rsidR="00B57BF7" w:rsidRPr="00C109CD" w:rsidRDefault="009326A8">
      <w:pPr>
        <w:rPr>
          <w:sz w:val="44"/>
          <w:szCs w:val="44"/>
        </w:rPr>
      </w:pPr>
      <w:r w:rsidRPr="009326A8">
        <w:rPr>
          <w:sz w:val="44"/>
          <w:szCs w:val="44"/>
        </w:rPr>
        <w:t>VÄLKOMNA!</w:t>
      </w:r>
    </w:p>
    <w:sectPr w:rsidR="00B57BF7" w:rsidRPr="00C10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F7"/>
    <w:rsid w:val="00004CBF"/>
    <w:rsid w:val="00005579"/>
    <w:rsid w:val="00005DB3"/>
    <w:rsid w:val="00007FC2"/>
    <w:rsid w:val="0001048C"/>
    <w:rsid w:val="00012FA8"/>
    <w:rsid w:val="000130E2"/>
    <w:rsid w:val="000147C2"/>
    <w:rsid w:val="00016648"/>
    <w:rsid w:val="00020A03"/>
    <w:rsid w:val="00021575"/>
    <w:rsid w:val="00021D24"/>
    <w:rsid w:val="00022953"/>
    <w:rsid w:val="00026E75"/>
    <w:rsid w:val="0003630A"/>
    <w:rsid w:val="00040140"/>
    <w:rsid w:val="00043F73"/>
    <w:rsid w:val="00050991"/>
    <w:rsid w:val="00054105"/>
    <w:rsid w:val="00055093"/>
    <w:rsid w:val="00056805"/>
    <w:rsid w:val="0006028E"/>
    <w:rsid w:val="00062046"/>
    <w:rsid w:val="000630D7"/>
    <w:rsid w:val="000666D0"/>
    <w:rsid w:val="00066FE2"/>
    <w:rsid w:val="000711E3"/>
    <w:rsid w:val="00071659"/>
    <w:rsid w:val="00071D72"/>
    <w:rsid w:val="000721D3"/>
    <w:rsid w:val="00072AED"/>
    <w:rsid w:val="00073516"/>
    <w:rsid w:val="00074B89"/>
    <w:rsid w:val="00077599"/>
    <w:rsid w:val="0008038D"/>
    <w:rsid w:val="00081197"/>
    <w:rsid w:val="000829C1"/>
    <w:rsid w:val="00083AED"/>
    <w:rsid w:val="00085BED"/>
    <w:rsid w:val="00092B81"/>
    <w:rsid w:val="0009361E"/>
    <w:rsid w:val="00093ECC"/>
    <w:rsid w:val="0009441F"/>
    <w:rsid w:val="0009566A"/>
    <w:rsid w:val="00095959"/>
    <w:rsid w:val="00095B2A"/>
    <w:rsid w:val="00096878"/>
    <w:rsid w:val="000976A6"/>
    <w:rsid w:val="000977D0"/>
    <w:rsid w:val="000A09F8"/>
    <w:rsid w:val="000A1DF7"/>
    <w:rsid w:val="000A2F8A"/>
    <w:rsid w:val="000A32E2"/>
    <w:rsid w:val="000A3AC6"/>
    <w:rsid w:val="000A6A01"/>
    <w:rsid w:val="000A7C80"/>
    <w:rsid w:val="000B1D71"/>
    <w:rsid w:val="000B241D"/>
    <w:rsid w:val="000B2942"/>
    <w:rsid w:val="000B3056"/>
    <w:rsid w:val="000B3B3C"/>
    <w:rsid w:val="000B54D9"/>
    <w:rsid w:val="000B7BBF"/>
    <w:rsid w:val="000B7E85"/>
    <w:rsid w:val="000C10D8"/>
    <w:rsid w:val="000C205E"/>
    <w:rsid w:val="000C648F"/>
    <w:rsid w:val="000C7A0A"/>
    <w:rsid w:val="000D02BA"/>
    <w:rsid w:val="000D0F92"/>
    <w:rsid w:val="000D171A"/>
    <w:rsid w:val="000D304A"/>
    <w:rsid w:val="000D425A"/>
    <w:rsid w:val="000D4C58"/>
    <w:rsid w:val="000D5D82"/>
    <w:rsid w:val="000D6AC4"/>
    <w:rsid w:val="000D6B5A"/>
    <w:rsid w:val="000D762C"/>
    <w:rsid w:val="000D77CF"/>
    <w:rsid w:val="000E0368"/>
    <w:rsid w:val="000E1771"/>
    <w:rsid w:val="000E320D"/>
    <w:rsid w:val="000E32D2"/>
    <w:rsid w:val="000E3468"/>
    <w:rsid w:val="000E511B"/>
    <w:rsid w:val="000E57DD"/>
    <w:rsid w:val="000E5C76"/>
    <w:rsid w:val="000E5EC9"/>
    <w:rsid w:val="000E7CDA"/>
    <w:rsid w:val="000F1567"/>
    <w:rsid w:val="000F1700"/>
    <w:rsid w:val="000F5193"/>
    <w:rsid w:val="000F673A"/>
    <w:rsid w:val="000F684C"/>
    <w:rsid w:val="00100140"/>
    <w:rsid w:val="001013CA"/>
    <w:rsid w:val="00101A28"/>
    <w:rsid w:val="0010279A"/>
    <w:rsid w:val="00102CE2"/>
    <w:rsid w:val="00102E29"/>
    <w:rsid w:val="001030A5"/>
    <w:rsid w:val="00104C05"/>
    <w:rsid w:val="00105608"/>
    <w:rsid w:val="00105782"/>
    <w:rsid w:val="00106588"/>
    <w:rsid w:val="0011227B"/>
    <w:rsid w:val="00112316"/>
    <w:rsid w:val="00113A56"/>
    <w:rsid w:val="00114F0A"/>
    <w:rsid w:val="001157CB"/>
    <w:rsid w:val="00115C3E"/>
    <w:rsid w:val="001171F9"/>
    <w:rsid w:val="0011735B"/>
    <w:rsid w:val="0012039A"/>
    <w:rsid w:val="00120CCF"/>
    <w:rsid w:val="00120D01"/>
    <w:rsid w:val="00120D3B"/>
    <w:rsid w:val="00121144"/>
    <w:rsid w:val="0012304F"/>
    <w:rsid w:val="00123066"/>
    <w:rsid w:val="0013438E"/>
    <w:rsid w:val="00136B96"/>
    <w:rsid w:val="00137139"/>
    <w:rsid w:val="00141004"/>
    <w:rsid w:val="00141ADC"/>
    <w:rsid w:val="00143A51"/>
    <w:rsid w:val="001464B2"/>
    <w:rsid w:val="00150851"/>
    <w:rsid w:val="001512E8"/>
    <w:rsid w:val="001514FA"/>
    <w:rsid w:val="00152ECC"/>
    <w:rsid w:val="001535A8"/>
    <w:rsid w:val="001556C0"/>
    <w:rsid w:val="00164353"/>
    <w:rsid w:val="001644A3"/>
    <w:rsid w:val="00165723"/>
    <w:rsid w:val="001659EF"/>
    <w:rsid w:val="001673AE"/>
    <w:rsid w:val="0017024B"/>
    <w:rsid w:val="001702C6"/>
    <w:rsid w:val="0017143B"/>
    <w:rsid w:val="0017340A"/>
    <w:rsid w:val="00174EBB"/>
    <w:rsid w:val="00181AEC"/>
    <w:rsid w:val="00183DDE"/>
    <w:rsid w:val="00184363"/>
    <w:rsid w:val="00185DF7"/>
    <w:rsid w:val="0019014C"/>
    <w:rsid w:val="00195CAE"/>
    <w:rsid w:val="00197DD1"/>
    <w:rsid w:val="001A283C"/>
    <w:rsid w:val="001A293D"/>
    <w:rsid w:val="001A59B6"/>
    <w:rsid w:val="001B502E"/>
    <w:rsid w:val="001C03FB"/>
    <w:rsid w:val="001C2150"/>
    <w:rsid w:val="001C297A"/>
    <w:rsid w:val="001C3A19"/>
    <w:rsid w:val="001C3C48"/>
    <w:rsid w:val="001C5C7F"/>
    <w:rsid w:val="001C7334"/>
    <w:rsid w:val="001C7521"/>
    <w:rsid w:val="001D00E8"/>
    <w:rsid w:val="001D0BE1"/>
    <w:rsid w:val="001D37E4"/>
    <w:rsid w:val="001D5229"/>
    <w:rsid w:val="001D62CA"/>
    <w:rsid w:val="001D67D0"/>
    <w:rsid w:val="001E3266"/>
    <w:rsid w:val="001E380E"/>
    <w:rsid w:val="001E5555"/>
    <w:rsid w:val="001F0E96"/>
    <w:rsid w:val="001F123E"/>
    <w:rsid w:val="001F2E4A"/>
    <w:rsid w:val="001F4F83"/>
    <w:rsid w:val="001F5BB4"/>
    <w:rsid w:val="001F7B76"/>
    <w:rsid w:val="0020463E"/>
    <w:rsid w:val="00205022"/>
    <w:rsid w:val="0020615D"/>
    <w:rsid w:val="002066E2"/>
    <w:rsid w:val="0020694F"/>
    <w:rsid w:val="00207591"/>
    <w:rsid w:val="00207C7D"/>
    <w:rsid w:val="0021057D"/>
    <w:rsid w:val="00212615"/>
    <w:rsid w:val="002135A5"/>
    <w:rsid w:val="00214ED0"/>
    <w:rsid w:val="002170E7"/>
    <w:rsid w:val="00217172"/>
    <w:rsid w:val="00217F26"/>
    <w:rsid w:val="00220B68"/>
    <w:rsid w:val="00224765"/>
    <w:rsid w:val="0022488A"/>
    <w:rsid w:val="00225D05"/>
    <w:rsid w:val="00227371"/>
    <w:rsid w:val="00227579"/>
    <w:rsid w:val="00227703"/>
    <w:rsid w:val="0023154E"/>
    <w:rsid w:val="00233C0B"/>
    <w:rsid w:val="00236F2D"/>
    <w:rsid w:val="0023705C"/>
    <w:rsid w:val="00237653"/>
    <w:rsid w:val="00240602"/>
    <w:rsid w:val="00240C8F"/>
    <w:rsid w:val="00242539"/>
    <w:rsid w:val="00243645"/>
    <w:rsid w:val="0024482B"/>
    <w:rsid w:val="002455B4"/>
    <w:rsid w:val="0025034E"/>
    <w:rsid w:val="00251CD6"/>
    <w:rsid w:val="00256C17"/>
    <w:rsid w:val="00257EB7"/>
    <w:rsid w:val="00261517"/>
    <w:rsid w:val="002617DD"/>
    <w:rsid w:val="00263263"/>
    <w:rsid w:val="0026627A"/>
    <w:rsid w:val="00267AB5"/>
    <w:rsid w:val="00270A8E"/>
    <w:rsid w:val="00273BF2"/>
    <w:rsid w:val="00274F6B"/>
    <w:rsid w:val="00277367"/>
    <w:rsid w:val="002773CF"/>
    <w:rsid w:val="002801CB"/>
    <w:rsid w:val="00280B13"/>
    <w:rsid w:val="00285379"/>
    <w:rsid w:val="00286172"/>
    <w:rsid w:val="00294EB1"/>
    <w:rsid w:val="00294FF6"/>
    <w:rsid w:val="00295480"/>
    <w:rsid w:val="002A3309"/>
    <w:rsid w:val="002A369E"/>
    <w:rsid w:val="002A4174"/>
    <w:rsid w:val="002B107D"/>
    <w:rsid w:val="002B2471"/>
    <w:rsid w:val="002B3380"/>
    <w:rsid w:val="002B518B"/>
    <w:rsid w:val="002B566E"/>
    <w:rsid w:val="002B72C4"/>
    <w:rsid w:val="002C2179"/>
    <w:rsid w:val="002C4D0D"/>
    <w:rsid w:val="002C6096"/>
    <w:rsid w:val="002C7464"/>
    <w:rsid w:val="002D0874"/>
    <w:rsid w:val="002D0F47"/>
    <w:rsid w:val="002D68EE"/>
    <w:rsid w:val="002E2F3A"/>
    <w:rsid w:val="002E4E50"/>
    <w:rsid w:val="002E652D"/>
    <w:rsid w:val="002F3717"/>
    <w:rsid w:val="002F49F1"/>
    <w:rsid w:val="002F5D72"/>
    <w:rsid w:val="002F6A2A"/>
    <w:rsid w:val="002F6A7F"/>
    <w:rsid w:val="002F7567"/>
    <w:rsid w:val="002F7B9F"/>
    <w:rsid w:val="002F7DF6"/>
    <w:rsid w:val="002F7FBB"/>
    <w:rsid w:val="003151FC"/>
    <w:rsid w:val="00315AA9"/>
    <w:rsid w:val="00315F3B"/>
    <w:rsid w:val="00321A34"/>
    <w:rsid w:val="0032250B"/>
    <w:rsid w:val="0032419F"/>
    <w:rsid w:val="00324ADE"/>
    <w:rsid w:val="00332054"/>
    <w:rsid w:val="003329E0"/>
    <w:rsid w:val="003335B7"/>
    <w:rsid w:val="00335EDB"/>
    <w:rsid w:val="0033677B"/>
    <w:rsid w:val="00337BD4"/>
    <w:rsid w:val="003441A0"/>
    <w:rsid w:val="00345CB1"/>
    <w:rsid w:val="003466A5"/>
    <w:rsid w:val="00347B74"/>
    <w:rsid w:val="00347DCE"/>
    <w:rsid w:val="0035020C"/>
    <w:rsid w:val="00351C09"/>
    <w:rsid w:val="00353450"/>
    <w:rsid w:val="003535CF"/>
    <w:rsid w:val="00357DC7"/>
    <w:rsid w:val="003618F6"/>
    <w:rsid w:val="003624C9"/>
    <w:rsid w:val="0036281D"/>
    <w:rsid w:val="00363E3F"/>
    <w:rsid w:val="00367416"/>
    <w:rsid w:val="003731D8"/>
    <w:rsid w:val="0037481D"/>
    <w:rsid w:val="003755CF"/>
    <w:rsid w:val="00375885"/>
    <w:rsid w:val="00375BFC"/>
    <w:rsid w:val="003774CC"/>
    <w:rsid w:val="003777C0"/>
    <w:rsid w:val="00383D82"/>
    <w:rsid w:val="00385D1D"/>
    <w:rsid w:val="00391E2C"/>
    <w:rsid w:val="003930DE"/>
    <w:rsid w:val="00393392"/>
    <w:rsid w:val="0039347D"/>
    <w:rsid w:val="0039458A"/>
    <w:rsid w:val="00395408"/>
    <w:rsid w:val="003954D0"/>
    <w:rsid w:val="00397A87"/>
    <w:rsid w:val="003A0D84"/>
    <w:rsid w:val="003A2C02"/>
    <w:rsid w:val="003A4393"/>
    <w:rsid w:val="003A488C"/>
    <w:rsid w:val="003A5159"/>
    <w:rsid w:val="003A58AD"/>
    <w:rsid w:val="003A7037"/>
    <w:rsid w:val="003B2634"/>
    <w:rsid w:val="003B2665"/>
    <w:rsid w:val="003B2C98"/>
    <w:rsid w:val="003B64C8"/>
    <w:rsid w:val="003B68C6"/>
    <w:rsid w:val="003B7D65"/>
    <w:rsid w:val="003C1375"/>
    <w:rsid w:val="003C1DC0"/>
    <w:rsid w:val="003C3609"/>
    <w:rsid w:val="003C6C60"/>
    <w:rsid w:val="003C72FC"/>
    <w:rsid w:val="003C787F"/>
    <w:rsid w:val="003D0A48"/>
    <w:rsid w:val="003D149B"/>
    <w:rsid w:val="003D1925"/>
    <w:rsid w:val="003D21E4"/>
    <w:rsid w:val="003D270A"/>
    <w:rsid w:val="003D3110"/>
    <w:rsid w:val="003D4D00"/>
    <w:rsid w:val="003D581F"/>
    <w:rsid w:val="003E08F5"/>
    <w:rsid w:val="003E0AE0"/>
    <w:rsid w:val="003E1451"/>
    <w:rsid w:val="003E2051"/>
    <w:rsid w:val="003E255C"/>
    <w:rsid w:val="003E26B5"/>
    <w:rsid w:val="003E29D8"/>
    <w:rsid w:val="003E5331"/>
    <w:rsid w:val="003E7B29"/>
    <w:rsid w:val="003F077D"/>
    <w:rsid w:val="003F1329"/>
    <w:rsid w:val="003F2088"/>
    <w:rsid w:val="003F29A1"/>
    <w:rsid w:val="003F3BFD"/>
    <w:rsid w:val="003F421F"/>
    <w:rsid w:val="003F50FC"/>
    <w:rsid w:val="003F7BBC"/>
    <w:rsid w:val="00400BC0"/>
    <w:rsid w:val="00404EBF"/>
    <w:rsid w:val="00404EDF"/>
    <w:rsid w:val="00407778"/>
    <w:rsid w:val="00415829"/>
    <w:rsid w:val="00416BB4"/>
    <w:rsid w:val="00416F2E"/>
    <w:rsid w:val="00421AE7"/>
    <w:rsid w:val="00424AB4"/>
    <w:rsid w:val="00426408"/>
    <w:rsid w:val="00431775"/>
    <w:rsid w:val="004318C3"/>
    <w:rsid w:val="00431B6A"/>
    <w:rsid w:val="004376F6"/>
    <w:rsid w:val="00440544"/>
    <w:rsid w:val="0044296D"/>
    <w:rsid w:val="0044348F"/>
    <w:rsid w:val="00446A76"/>
    <w:rsid w:val="004476BB"/>
    <w:rsid w:val="00451E51"/>
    <w:rsid w:val="0045291D"/>
    <w:rsid w:val="00452DD1"/>
    <w:rsid w:val="004530B2"/>
    <w:rsid w:val="004606CC"/>
    <w:rsid w:val="004610D7"/>
    <w:rsid w:val="00461447"/>
    <w:rsid w:val="004618CE"/>
    <w:rsid w:val="00462ABC"/>
    <w:rsid w:val="004640F5"/>
    <w:rsid w:val="004643A3"/>
    <w:rsid w:val="00464DB1"/>
    <w:rsid w:val="00467DB0"/>
    <w:rsid w:val="00476D65"/>
    <w:rsid w:val="00483D9B"/>
    <w:rsid w:val="00484B81"/>
    <w:rsid w:val="00485911"/>
    <w:rsid w:val="00486D00"/>
    <w:rsid w:val="0048736B"/>
    <w:rsid w:val="00487C55"/>
    <w:rsid w:val="004904DE"/>
    <w:rsid w:val="00490D03"/>
    <w:rsid w:val="004910BB"/>
    <w:rsid w:val="004912B6"/>
    <w:rsid w:val="004A19FD"/>
    <w:rsid w:val="004A4E9F"/>
    <w:rsid w:val="004A542D"/>
    <w:rsid w:val="004A6462"/>
    <w:rsid w:val="004A79E3"/>
    <w:rsid w:val="004B14B8"/>
    <w:rsid w:val="004B25ED"/>
    <w:rsid w:val="004B3A6D"/>
    <w:rsid w:val="004B4343"/>
    <w:rsid w:val="004B47E8"/>
    <w:rsid w:val="004B4E63"/>
    <w:rsid w:val="004B55AA"/>
    <w:rsid w:val="004B5EE8"/>
    <w:rsid w:val="004C1FD7"/>
    <w:rsid w:val="004C4F0C"/>
    <w:rsid w:val="004C57CD"/>
    <w:rsid w:val="004C7E91"/>
    <w:rsid w:val="004D1884"/>
    <w:rsid w:val="004D1EAF"/>
    <w:rsid w:val="004D24EA"/>
    <w:rsid w:val="004D2F5E"/>
    <w:rsid w:val="004D302D"/>
    <w:rsid w:val="004D6903"/>
    <w:rsid w:val="004D6AA8"/>
    <w:rsid w:val="004E2824"/>
    <w:rsid w:val="004E3EA6"/>
    <w:rsid w:val="004E4DC4"/>
    <w:rsid w:val="004E7035"/>
    <w:rsid w:val="004E7571"/>
    <w:rsid w:val="004E7C68"/>
    <w:rsid w:val="004F1797"/>
    <w:rsid w:val="004F2102"/>
    <w:rsid w:val="004F2813"/>
    <w:rsid w:val="004F2A02"/>
    <w:rsid w:val="004F2F39"/>
    <w:rsid w:val="004F4DEA"/>
    <w:rsid w:val="004F4E4C"/>
    <w:rsid w:val="005014E5"/>
    <w:rsid w:val="00501FC3"/>
    <w:rsid w:val="00502D3B"/>
    <w:rsid w:val="00503D38"/>
    <w:rsid w:val="005079BA"/>
    <w:rsid w:val="0051034C"/>
    <w:rsid w:val="005106AE"/>
    <w:rsid w:val="00512504"/>
    <w:rsid w:val="00512CB7"/>
    <w:rsid w:val="005215A5"/>
    <w:rsid w:val="0052229A"/>
    <w:rsid w:val="005235FE"/>
    <w:rsid w:val="005248F4"/>
    <w:rsid w:val="00524AD6"/>
    <w:rsid w:val="00524B45"/>
    <w:rsid w:val="00526323"/>
    <w:rsid w:val="005303FB"/>
    <w:rsid w:val="0053489D"/>
    <w:rsid w:val="00537184"/>
    <w:rsid w:val="00543513"/>
    <w:rsid w:val="00543FC1"/>
    <w:rsid w:val="00544D6A"/>
    <w:rsid w:val="00546F61"/>
    <w:rsid w:val="00546FC3"/>
    <w:rsid w:val="00550778"/>
    <w:rsid w:val="00555E2C"/>
    <w:rsid w:val="0055646B"/>
    <w:rsid w:val="005623DC"/>
    <w:rsid w:val="00562B3C"/>
    <w:rsid w:val="005664DA"/>
    <w:rsid w:val="005711B8"/>
    <w:rsid w:val="00574FBD"/>
    <w:rsid w:val="00576FC2"/>
    <w:rsid w:val="00577B5A"/>
    <w:rsid w:val="00587D67"/>
    <w:rsid w:val="00591A4F"/>
    <w:rsid w:val="00592BF5"/>
    <w:rsid w:val="00593EFA"/>
    <w:rsid w:val="0059473D"/>
    <w:rsid w:val="00597A07"/>
    <w:rsid w:val="00597E9B"/>
    <w:rsid w:val="005A0CF5"/>
    <w:rsid w:val="005A4243"/>
    <w:rsid w:val="005A5430"/>
    <w:rsid w:val="005A5935"/>
    <w:rsid w:val="005B1F3F"/>
    <w:rsid w:val="005B5872"/>
    <w:rsid w:val="005B58FF"/>
    <w:rsid w:val="005C0C84"/>
    <w:rsid w:val="005C216B"/>
    <w:rsid w:val="005C398B"/>
    <w:rsid w:val="005C4788"/>
    <w:rsid w:val="005C6024"/>
    <w:rsid w:val="005C7870"/>
    <w:rsid w:val="005D10E3"/>
    <w:rsid w:val="005D194F"/>
    <w:rsid w:val="005D2B95"/>
    <w:rsid w:val="005D2E1C"/>
    <w:rsid w:val="005D4A44"/>
    <w:rsid w:val="005D4BCC"/>
    <w:rsid w:val="005D565A"/>
    <w:rsid w:val="005D5715"/>
    <w:rsid w:val="005D7891"/>
    <w:rsid w:val="005D7B04"/>
    <w:rsid w:val="005D7CF8"/>
    <w:rsid w:val="005E3182"/>
    <w:rsid w:val="005E3245"/>
    <w:rsid w:val="005E4DCA"/>
    <w:rsid w:val="005E6FCC"/>
    <w:rsid w:val="005F511A"/>
    <w:rsid w:val="005F5E61"/>
    <w:rsid w:val="005F603F"/>
    <w:rsid w:val="005F6D81"/>
    <w:rsid w:val="005F76A3"/>
    <w:rsid w:val="006006FF"/>
    <w:rsid w:val="00601EC8"/>
    <w:rsid w:val="00602AE3"/>
    <w:rsid w:val="006037F7"/>
    <w:rsid w:val="006038A8"/>
    <w:rsid w:val="006038E9"/>
    <w:rsid w:val="00611C1C"/>
    <w:rsid w:val="006130B7"/>
    <w:rsid w:val="00613CE2"/>
    <w:rsid w:val="006145B1"/>
    <w:rsid w:val="0061488D"/>
    <w:rsid w:val="00617FC4"/>
    <w:rsid w:val="00620E05"/>
    <w:rsid w:val="0062282B"/>
    <w:rsid w:val="00622939"/>
    <w:rsid w:val="00622D05"/>
    <w:rsid w:val="00623948"/>
    <w:rsid w:val="00625F1C"/>
    <w:rsid w:val="006269F6"/>
    <w:rsid w:val="00626B65"/>
    <w:rsid w:val="00627494"/>
    <w:rsid w:val="006276A3"/>
    <w:rsid w:val="00630280"/>
    <w:rsid w:val="006303EF"/>
    <w:rsid w:val="00630A2A"/>
    <w:rsid w:val="00631276"/>
    <w:rsid w:val="0063368A"/>
    <w:rsid w:val="00633CA6"/>
    <w:rsid w:val="00636983"/>
    <w:rsid w:val="00637051"/>
    <w:rsid w:val="00637180"/>
    <w:rsid w:val="00642064"/>
    <w:rsid w:val="00642A51"/>
    <w:rsid w:val="006440F3"/>
    <w:rsid w:val="00644635"/>
    <w:rsid w:val="00644FF0"/>
    <w:rsid w:val="00646526"/>
    <w:rsid w:val="006473EC"/>
    <w:rsid w:val="00647939"/>
    <w:rsid w:val="00651F87"/>
    <w:rsid w:val="00653D32"/>
    <w:rsid w:val="0065488C"/>
    <w:rsid w:val="00657B47"/>
    <w:rsid w:val="00660CD3"/>
    <w:rsid w:val="00660F9D"/>
    <w:rsid w:val="00661F75"/>
    <w:rsid w:val="0066518E"/>
    <w:rsid w:val="006664BF"/>
    <w:rsid w:val="00666597"/>
    <w:rsid w:val="00667C4D"/>
    <w:rsid w:val="00667FAA"/>
    <w:rsid w:val="006703D1"/>
    <w:rsid w:val="00670E17"/>
    <w:rsid w:val="0067119E"/>
    <w:rsid w:val="0067257D"/>
    <w:rsid w:val="00675002"/>
    <w:rsid w:val="006801ED"/>
    <w:rsid w:val="00682FE3"/>
    <w:rsid w:val="006837FD"/>
    <w:rsid w:val="00684983"/>
    <w:rsid w:val="0068540C"/>
    <w:rsid w:val="006917B0"/>
    <w:rsid w:val="006927C8"/>
    <w:rsid w:val="00693A64"/>
    <w:rsid w:val="006940D6"/>
    <w:rsid w:val="0069474D"/>
    <w:rsid w:val="0069593D"/>
    <w:rsid w:val="006966B4"/>
    <w:rsid w:val="006A1256"/>
    <w:rsid w:val="006A443D"/>
    <w:rsid w:val="006A470E"/>
    <w:rsid w:val="006A6436"/>
    <w:rsid w:val="006A69B3"/>
    <w:rsid w:val="006A771F"/>
    <w:rsid w:val="006B0DEF"/>
    <w:rsid w:val="006B1817"/>
    <w:rsid w:val="006B26F7"/>
    <w:rsid w:val="006B3107"/>
    <w:rsid w:val="006B613D"/>
    <w:rsid w:val="006D0E1F"/>
    <w:rsid w:val="006D4912"/>
    <w:rsid w:val="006D493C"/>
    <w:rsid w:val="006D5C1B"/>
    <w:rsid w:val="006D6B3C"/>
    <w:rsid w:val="006E026C"/>
    <w:rsid w:val="006E0727"/>
    <w:rsid w:val="006E2771"/>
    <w:rsid w:val="006E2C3A"/>
    <w:rsid w:val="006E5BB5"/>
    <w:rsid w:val="006E744D"/>
    <w:rsid w:val="006E7E40"/>
    <w:rsid w:val="006F0563"/>
    <w:rsid w:val="006F06D7"/>
    <w:rsid w:val="006F4264"/>
    <w:rsid w:val="006F64E9"/>
    <w:rsid w:val="0070146A"/>
    <w:rsid w:val="007019D7"/>
    <w:rsid w:val="00701B49"/>
    <w:rsid w:val="007023EE"/>
    <w:rsid w:val="00704C7C"/>
    <w:rsid w:val="0071193D"/>
    <w:rsid w:val="00715BA8"/>
    <w:rsid w:val="0072059F"/>
    <w:rsid w:val="00720D0B"/>
    <w:rsid w:val="00720FBC"/>
    <w:rsid w:val="007210AF"/>
    <w:rsid w:val="00723792"/>
    <w:rsid w:val="0072555E"/>
    <w:rsid w:val="00727B58"/>
    <w:rsid w:val="00732F5E"/>
    <w:rsid w:val="007335A7"/>
    <w:rsid w:val="00740654"/>
    <w:rsid w:val="00742130"/>
    <w:rsid w:val="00743578"/>
    <w:rsid w:val="007435F5"/>
    <w:rsid w:val="00744457"/>
    <w:rsid w:val="00757D4D"/>
    <w:rsid w:val="00763C10"/>
    <w:rsid w:val="00763ED7"/>
    <w:rsid w:val="00764534"/>
    <w:rsid w:val="00764589"/>
    <w:rsid w:val="0076480C"/>
    <w:rsid w:val="0076580E"/>
    <w:rsid w:val="00770BD0"/>
    <w:rsid w:val="007737CC"/>
    <w:rsid w:val="007751B4"/>
    <w:rsid w:val="0078196C"/>
    <w:rsid w:val="00781A57"/>
    <w:rsid w:val="00782BBA"/>
    <w:rsid w:val="00784056"/>
    <w:rsid w:val="00785B69"/>
    <w:rsid w:val="007903A7"/>
    <w:rsid w:val="007929F1"/>
    <w:rsid w:val="00792D14"/>
    <w:rsid w:val="00793455"/>
    <w:rsid w:val="00795415"/>
    <w:rsid w:val="007957F0"/>
    <w:rsid w:val="007A1C26"/>
    <w:rsid w:val="007A27E4"/>
    <w:rsid w:val="007A50BC"/>
    <w:rsid w:val="007A7D5F"/>
    <w:rsid w:val="007B0429"/>
    <w:rsid w:val="007B137B"/>
    <w:rsid w:val="007B1E21"/>
    <w:rsid w:val="007B317A"/>
    <w:rsid w:val="007B7652"/>
    <w:rsid w:val="007C4D4B"/>
    <w:rsid w:val="007C598D"/>
    <w:rsid w:val="007C646B"/>
    <w:rsid w:val="007D4289"/>
    <w:rsid w:val="007D4F13"/>
    <w:rsid w:val="007D54D5"/>
    <w:rsid w:val="007D5538"/>
    <w:rsid w:val="007D5D88"/>
    <w:rsid w:val="007D6DA6"/>
    <w:rsid w:val="007E0B53"/>
    <w:rsid w:val="007E103E"/>
    <w:rsid w:val="007E14B6"/>
    <w:rsid w:val="007E1E5C"/>
    <w:rsid w:val="007E1FEA"/>
    <w:rsid w:val="007E31AC"/>
    <w:rsid w:val="007E343E"/>
    <w:rsid w:val="007E4A67"/>
    <w:rsid w:val="007E4BD0"/>
    <w:rsid w:val="007F0E3D"/>
    <w:rsid w:val="007F6225"/>
    <w:rsid w:val="007F727F"/>
    <w:rsid w:val="007F7288"/>
    <w:rsid w:val="007F772B"/>
    <w:rsid w:val="008006F4"/>
    <w:rsid w:val="008009EA"/>
    <w:rsid w:val="0080180D"/>
    <w:rsid w:val="008018C8"/>
    <w:rsid w:val="00805A4E"/>
    <w:rsid w:val="00805A9F"/>
    <w:rsid w:val="00807644"/>
    <w:rsid w:val="008106CD"/>
    <w:rsid w:val="00810C3D"/>
    <w:rsid w:val="00811F5E"/>
    <w:rsid w:val="0081302D"/>
    <w:rsid w:val="00815FC8"/>
    <w:rsid w:val="00826913"/>
    <w:rsid w:val="00837C92"/>
    <w:rsid w:val="00840E78"/>
    <w:rsid w:val="00842A1D"/>
    <w:rsid w:val="00853EF9"/>
    <w:rsid w:val="008548F0"/>
    <w:rsid w:val="0085797F"/>
    <w:rsid w:val="00860C8A"/>
    <w:rsid w:val="0086322C"/>
    <w:rsid w:val="00864683"/>
    <w:rsid w:val="008647C9"/>
    <w:rsid w:val="008651B7"/>
    <w:rsid w:val="0087003D"/>
    <w:rsid w:val="0087075F"/>
    <w:rsid w:val="0087121F"/>
    <w:rsid w:val="00874A9C"/>
    <w:rsid w:val="008756B0"/>
    <w:rsid w:val="00876856"/>
    <w:rsid w:val="00876AAB"/>
    <w:rsid w:val="00880DBE"/>
    <w:rsid w:val="0088208B"/>
    <w:rsid w:val="0088231C"/>
    <w:rsid w:val="00884D0E"/>
    <w:rsid w:val="00885D1D"/>
    <w:rsid w:val="00887D11"/>
    <w:rsid w:val="008957E0"/>
    <w:rsid w:val="008A0535"/>
    <w:rsid w:val="008A1219"/>
    <w:rsid w:val="008A2E64"/>
    <w:rsid w:val="008A458F"/>
    <w:rsid w:val="008B6BF9"/>
    <w:rsid w:val="008B7C71"/>
    <w:rsid w:val="008C022C"/>
    <w:rsid w:val="008C14F1"/>
    <w:rsid w:val="008C182A"/>
    <w:rsid w:val="008C2517"/>
    <w:rsid w:val="008C5F02"/>
    <w:rsid w:val="008C6D01"/>
    <w:rsid w:val="008C799E"/>
    <w:rsid w:val="008D1AE5"/>
    <w:rsid w:val="008D1B0E"/>
    <w:rsid w:val="008D2A24"/>
    <w:rsid w:val="008E0166"/>
    <w:rsid w:val="008E1379"/>
    <w:rsid w:val="008E42DC"/>
    <w:rsid w:val="008E7E22"/>
    <w:rsid w:val="008F245A"/>
    <w:rsid w:val="008F6B3E"/>
    <w:rsid w:val="00900A78"/>
    <w:rsid w:val="00912C70"/>
    <w:rsid w:val="009145A4"/>
    <w:rsid w:val="009146D5"/>
    <w:rsid w:val="00915B2E"/>
    <w:rsid w:val="00920FDD"/>
    <w:rsid w:val="00921C0E"/>
    <w:rsid w:val="00923FFD"/>
    <w:rsid w:val="00927764"/>
    <w:rsid w:val="009326A8"/>
    <w:rsid w:val="00933862"/>
    <w:rsid w:val="00935AAA"/>
    <w:rsid w:val="0093715B"/>
    <w:rsid w:val="00940D58"/>
    <w:rsid w:val="009446D5"/>
    <w:rsid w:val="00944F47"/>
    <w:rsid w:val="009469EB"/>
    <w:rsid w:val="00952A01"/>
    <w:rsid w:val="00955D83"/>
    <w:rsid w:val="0095681D"/>
    <w:rsid w:val="00957C3B"/>
    <w:rsid w:val="0096000C"/>
    <w:rsid w:val="0096104E"/>
    <w:rsid w:val="009611F7"/>
    <w:rsid w:val="0096166B"/>
    <w:rsid w:val="00965B26"/>
    <w:rsid w:val="00967B21"/>
    <w:rsid w:val="00967F43"/>
    <w:rsid w:val="009764E1"/>
    <w:rsid w:val="0097763C"/>
    <w:rsid w:val="00981CE8"/>
    <w:rsid w:val="00982F51"/>
    <w:rsid w:val="00982F79"/>
    <w:rsid w:val="009914AB"/>
    <w:rsid w:val="009920AE"/>
    <w:rsid w:val="00993466"/>
    <w:rsid w:val="00995C0B"/>
    <w:rsid w:val="00997257"/>
    <w:rsid w:val="009A1AD1"/>
    <w:rsid w:val="009A27A7"/>
    <w:rsid w:val="009A2B09"/>
    <w:rsid w:val="009A33F1"/>
    <w:rsid w:val="009A3BC9"/>
    <w:rsid w:val="009A4092"/>
    <w:rsid w:val="009A4B33"/>
    <w:rsid w:val="009A6B73"/>
    <w:rsid w:val="009B102F"/>
    <w:rsid w:val="009C0264"/>
    <w:rsid w:val="009C05E3"/>
    <w:rsid w:val="009C3026"/>
    <w:rsid w:val="009C7999"/>
    <w:rsid w:val="009D0685"/>
    <w:rsid w:val="009D0DB5"/>
    <w:rsid w:val="009D0DF0"/>
    <w:rsid w:val="009D1A4E"/>
    <w:rsid w:val="009D49C3"/>
    <w:rsid w:val="009D4C7E"/>
    <w:rsid w:val="009E2B92"/>
    <w:rsid w:val="009E4DC4"/>
    <w:rsid w:val="009E63FE"/>
    <w:rsid w:val="009F22DD"/>
    <w:rsid w:val="009F388F"/>
    <w:rsid w:val="009F4060"/>
    <w:rsid w:val="00A00F43"/>
    <w:rsid w:val="00A027CB"/>
    <w:rsid w:val="00A03410"/>
    <w:rsid w:val="00A07CEE"/>
    <w:rsid w:val="00A11646"/>
    <w:rsid w:val="00A12EC5"/>
    <w:rsid w:val="00A134DC"/>
    <w:rsid w:val="00A13747"/>
    <w:rsid w:val="00A147FE"/>
    <w:rsid w:val="00A14D48"/>
    <w:rsid w:val="00A16A0C"/>
    <w:rsid w:val="00A17923"/>
    <w:rsid w:val="00A2082C"/>
    <w:rsid w:val="00A2182E"/>
    <w:rsid w:val="00A24581"/>
    <w:rsid w:val="00A2485E"/>
    <w:rsid w:val="00A263AC"/>
    <w:rsid w:val="00A26745"/>
    <w:rsid w:val="00A26A5A"/>
    <w:rsid w:val="00A30A23"/>
    <w:rsid w:val="00A314CA"/>
    <w:rsid w:val="00A31A15"/>
    <w:rsid w:val="00A33CAA"/>
    <w:rsid w:val="00A34A64"/>
    <w:rsid w:val="00A37824"/>
    <w:rsid w:val="00A43016"/>
    <w:rsid w:val="00A434E3"/>
    <w:rsid w:val="00A44BB4"/>
    <w:rsid w:val="00A472B9"/>
    <w:rsid w:val="00A47B04"/>
    <w:rsid w:val="00A500BD"/>
    <w:rsid w:val="00A50DF5"/>
    <w:rsid w:val="00A5291C"/>
    <w:rsid w:val="00A54015"/>
    <w:rsid w:val="00A55177"/>
    <w:rsid w:val="00A70C0B"/>
    <w:rsid w:val="00A72B36"/>
    <w:rsid w:val="00A731A2"/>
    <w:rsid w:val="00A7334E"/>
    <w:rsid w:val="00A75BE0"/>
    <w:rsid w:val="00A76C98"/>
    <w:rsid w:val="00A8126B"/>
    <w:rsid w:val="00A824F1"/>
    <w:rsid w:val="00A8435D"/>
    <w:rsid w:val="00A8530D"/>
    <w:rsid w:val="00A869DC"/>
    <w:rsid w:val="00A9153C"/>
    <w:rsid w:val="00A94319"/>
    <w:rsid w:val="00A974A0"/>
    <w:rsid w:val="00A975B8"/>
    <w:rsid w:val="00A97952"/>
    <w:rsid w:val="00AA04E4"/>
    <w:rsid w:val="00AA0E36"/>
    <w:rsid w:val="00AA200F"/>
    <w:rsid w:val="00AA68DB"/>
    <w:rsid w:val="00AB04AC"/>
    <w:rsid w:val="00AC03AA"/>
    <w:rsid w:val="00AC0DA0"/>
    <w:rsid w:val="00AC1F3B"/>
    <w:rsid w:val="00AC2531"/>
    <w:rsid w:val="00AC766C"/>
    <w:rsid w:val="00AD057B"/>
    <w:rsid w:val="00AD0A9B"/>
    <w:rsid w:val="00AD1DFA"/>
    <w:rsid w:val="00AD4CBD"/>
    <w:rsid w:val="00AD6C32"/>
    <w:rsid w:val="00AE18AB"/>
    <w:rsid w:val="00AE1CD4"/>
    <w:rsid w:val="00AE7633"/>
    <w:rsid w:val="00AF0217"/>
    <w:rsid w:val="00AF1CC6"/>
    <w:rsid w:val="00AF3DDF"/>
    <w:rsid w:val="00AF7BDD"/>
    <w:rsid w:val="00B052ED"/>
    <w:rsid w:val="00B07748"/>
    <w:rsid w:val="00B078E5"/>
    <w:rsid w:val="00B1191F"/>
    <w:rsid w:val="00B12498"/>
    <w:rsid w:val="00B1256F"/>
    <w:rsid w:val="00B1539B"/>
    <w:rsid w:val="00B163A0"/>
    <w:rsid w:val="00B167C9"/>
    <w:rsid w:val="00B16DD4"/>
    <w:rsid w:val="00B2084E"/>
    <w:rsid w:val="00B26170"/>
    <w:rsid w:val="00B27A9F"/>
    <w:rsid w:val="00B31C11"/>
    <w:rsid w:val="00B31DF7"/>
    <w:rsid w:val="00B322BD"/>
    <w:rsid w:val="00B3345F"/>
    <w:rsid w:val="00B354D2"/>
    <w:rsid w:val="00B35C02"/>
    <w:rsid w:val="00B37F50"/>
    <w:rsid w:val="00B40B93"/>
    <w:rsid w:val="00B41809"/>
    <w:rsid w:val="00B445BF"/>
    <w:rsid w:val="00B4501A"/>
    <w:rsid w:val="00B46636"/>
    <w:rsid w:val="00B46978"/>
    <w:rsid w:val="00B46D8E"/>
    <w:rsid w:val="00B51718"/>
    <w:rsid w:val="00B52039"/>
    <w:rsid w:val="00B52171"/>
    <w:rsid w:val="00B54979"/>
    <w:rsid w:val="00B55294"/>
    <w:rsid w:val="00B55C28"/>
    <w:rsid w:val="00B55E29"/>
    <w:rsid w:val="00B56690"/>
    <w:rsid w:val="00B576E0"/>
    <w:rsid w:val="00B57739"/>
    <w:rsid w:val="00B57A6B"/>
    <w:rsid w:val="00B57BF7"/>
    <w:rsid w:val="00B57D7E"/>
    <w:rsid w:val="00B644A4"/>
    <w:rsid w:val="00B6586D"/>
    <w:rsid w:val="00B67417"/>
    <w:rsid w:val="00B7361A"/>
    <w:rsid w:val="00B73AAA"/>
    <w:rsid w:val="00B74380"/>
    <w:rsid w:val="00B8001F"/>
    <w:rsid w:val="00B81B9A"/>
    <w:rsid w:val="00B81D9D"/>
    <w:rsid w:val="00B81E08"/>
    <w:rsid w:val="00B84552"/>
    <w:rsid w:val="00B865EB"/>
    <w:rsid w:val="00B91458"/>
    <w:rsid w:val="00B91B1F"/>
    <w:rsid w:val="00B94503"/>
    <w:rsid w:val="00B957B4"/>
    <w:rsid w:val="00B95A56"/>
    <w:rsid w:val="00B97D2B"/>
    <w:rsid w:val="00BA10CC"/>
    <w:rsid w:val="00BA2527"/>
    <w:rsid w:val="00BA2DC2"/>
    <w:rsid w:val="00BA55FD"/>
    <w:rsid w:val="00BA5883"/>
    <w:rsid w:val="00BA717A"/>
    <w:rsid w:val="00BA7F49"/>
    <w:rsid w:val="00BB0655"/>
    <w:rsid w:val="00BB27AC"/>
    <w:rsid w:val="00BB3F1D"/>
    <w:rsid w:val="00BB63E1"/>
    <w:rsid w:val="00BC0BDA"/>
    <w:rsid w:val="00BC42F8"/>
    <w:rsid w:val="00BC5BDB"/>
    <w:rsid w:val="00BC6F29"/>
    <w:rsid w:val="00BC7F7C"/>
    <w:rsid w:val="00BD067F"/>
    <w:rsid w:val="00BD6030"/>
    <w:rsid w:val="00BE09E8"/>
    <w:rsid w:val="00BE0A46"/>
    <w:rsid w:val="00BE1CB1"/>
    <w:rsid w:val="00BE5792"/>
    <w:rsid w:val="00BF1A66"/>
    <w:rsid w:val="00BF1A88"/>
    <w:rsid w:val="00BF4FD4"/>
    <w:rsid w:val="00BF65EB"/>
    <w:rsid w:val="00BF7A7D"/>
    <w:rsid w:val="00C00389"/>
    <w:rsid w:val="00C007EE"/>
    <w:rsid w:val="00C019D1"/>
    <w:rsid w:val="00C01D2A"/>
    <w:rsid w:val="00C03250"/>
    <w:rsid w:val="00C0328B"/>
    <w:rsid w:val="00C04319"/>
    <w:rsid w:val="00C050A7"/>
    <w:rsid w:val="00C055AA"/>
    <w:rsid w:val="00C05A5F"/>
    <w:rsid w:val="00C0603C"/>
    <w:rsid w:val="00C068AF"/>
    <w:rsid w:val="00C104B6"/>
    <w:rsid w:val="00C109CD"/>
    <w:rsid w:val="00C1161F"/>
    <w:rsid w:val="00C12598"/>
    <w:rsid w:val="00C149BD"/>
    <w:rsid w:val="00C16EE7"/>
    <w:rsid w:val="00C24532"/>
    <w:rsid w:val="00C255FC"/>
    <w:rsid w:val="00C25C6E"/>
    <w:rsid w:val="00C333AF"/>
    <w:rsid w:val="00C34723"/>
    <w:rsid w:val="00C36560"/>
    <w:rsid w:val="00C400F8"/>
    <w:rsid w:val="00C40BD0"/>
    <w:rsid w:val="00C43382"/>
    <w:rsid w:val="00C4781A"/>
    <w:rsid w:val="00C527A2"/>
    <w:rsid w:val="00C52EBA"/>
    <w:rsid w:val="00C53D30"/>
    <w:rsid w:val="00C560CD"/>
    <w:rsid w:val="00C578B9"/>
    <w:rsid w:val="00C677CB"/>
    <w:rsid w:val="00C71DEA"/>
    <w:rsid w:val="00C75A99"/>
    <w:rsid w:val="00C8004D"/>
    <w:rsid w:val="00C814FC"/>
    <w:rsid w:val="00C83186"/>
    <w:rsid w:val="00C832F7"/>
    <w:rsid w:val="00C836F6"/>
    <w:rsid w:val="00C83FC6"/>
    <w:rsid w:val="00C87C19"/>
    <w:rsid w:val="00C87DC2"/>
    <w:rsid w:val="00C92DC9"/>
    <w:rsid w:val="00C94190"/>
    <w:rsid w:val="00C94AE6"/>
    <w:rsid w:val="00C96543"/>
    <w:rsid w:val="00C97BC4"/>
    <w:rsid w:val="00C97DB9"/>
    <w:rsid w:val="00CA22F7"/>
    <w:rsid w:val="00CA2695"/>
    <w:rsid w:val="00CB1795"/>
    <w:rsid w:val="00CB49AC"/>
    <w:rsid w:val="00CB59B9"/>
    <w:rsid w:val="00CB5BDA"/>
    <w:rsid w:val="00CB7F9A"/>
    <w:rsid w:val="00CC0269"/>
    <w:rsid w:val="00CC0A50"/>
    <w:rsid w:val="00CC16C5"/>
    <w:rsid w:val="00CC56AE"/>
    <w:rsid w:val="00CC5B6C"/>
    <w:rsid w:val="00CC6B51"/>
    <w:rsid w:val="00CC711D"/>
    <w:rsid w:val="00CD2C1B"/>
    <w:rsid w:val="00CD31E0"/>
    <w:rsid w:val="00CD4584"/>
    <w:rsid w:val="00CD576D"/>
    <w:rsid w:val="00CD74A3"/>
    <w:rsid w:val="00CD7D57"/>
    <w:rsid w:val="00CE1F22"/>
    <w:rsid w:val="00CE2C1A"/>
    <w:rsid w:val="00CE3AC7"/>
    <w:rsid w:val="00CE4FD1"/>
    <w:rsid w:val="00CE5C95"/>
    <w:rsid w:val="00CF0D46"/>
    <w:rsid w:val="00CF17F6"/>
    <w:rsid w:val="00CF1834"/>
    <w:rsid w:val="00CF29B8"/>
    <w:rsid w:val="00CF4156"/>
    <w:rsid w:val="00CF42D3"/>
    <w:rsid w:val="00CF4518"/>
    <w:rsid w:val="00CF53A5"/>
    <w:rsid w:val="00CF6D28"/>
    <w:rsid w:val="00CF7FB7"/>
    <w:rsid w:val="00D01648"/>
    <w:rsid w:val="00D0218A"/>
    <w:rsid w:val="00D02211"/>
    <w:rsid w:val="00D04B2C"/>
    <w:rsid w:val="00D1026A"/>
    <w:rsid w:val="00D102E6"/>
    <w:rsid w:val="00D10B00"/>
    <w:rsid w:val="00D122E1"/>
    <w:rsid w:val="00D14AC5"/>
    <w:rsid w:val="00D160D8"/>
    <w:rsid w:val="00D200FF"/>
    <w:rsid w:val="00D20457"/>
    <w:rsid w:val="00D2074B"/>
    <w:rsid w:val="00D2163C"/>
    <w:rsid w:val="00D2169E"/>
    <w:rsid w:val="00D2430D"/>
    <w:rsid w:val="00D261E3"/>
    <w:rsid w:val="00D26C62"/>
    <w:rsid w:val="00D27BCE"/>
    <w:rsid w:val="00D308CD"/>
    <w:rsid w:val="00D3122F"/>
    <w:rsid w:val="00D339F8"/>
    <w:rsid w:val="00D34788"/>
    <w:rsid w:val="00D35F57"/>
    <w:rsid w:val="00D36B01"/>
    <w:rsid w:val="00D41623"/>
    <w:rsid w:val="00D42747"/>
    <w:rsid w:val="00D42B02"/>
    <w:rsid w:val="00D46DAE"/>
    <w:rsid w:val="00D5070C"/>
    <w:rsid w:val="00D51EB7"/>
    <w:rsid w:val="00D5256F"/>
    <w:rsid w:val="00D53649"/>
    <w:rsid w:val="00D56B72"/>
    <w:rsid w:val="00D61F98"/>
    <w:rsid w:val="00D63B2F"/>
    <w:rsid w:val="00D659A1"/>
    <w:rsid w:val="00D66F75"/>
    <w:rsid w:val="00D7005C"/>
    <w:rsid w:val="00D735B7"/>
    <w:rsid w:val="00D73EDE"/>
    <w:rsid w:val="00D744DE"/>
    <w:rsid w:val="00D76021"/>
    <w:rsid w:val="00D77417"/>
    <w:rsid w:val="00D779DD"/>
    <w:rsid w:val="00D80243"/>
    <w:rsid w:val="00D845CA"/>
    <w:rsid w:val="00D84622"/>
    <w:rsid w:val="00D8478C"/>
    <w:rsid w:val="00D859D6"/>
    <w:rsid w:val="00D9080E"/>
    <w:rsid w:val="00D91ACF"/>
    <w:rsid w:val="00D91B58"/>
    <w:rsid w:val="00D939BD"/>
    <w:rsid w:val="00D95373"/>
    <w:rsid w:val="00D95383"/>
    <w:rsid w:val="00D95420"/>
    <w:rsid w:val="00D964A0"/>
    <w:rsid w:val="00D965A3"/>
    <w:rsid w:val="00DA2D33"/>
    <w:rsid w:val="00DA35F6"/>
    <w:rsid w:val="00DA3F32"/>
    <w:rsid w:val="00DA4ED3"/>
    <w:rsid w:val="00DA7BE0"/>
    <w:rsid w:val="00DB1491"/>
    <w:rsid w:val="00DB32A8"/>
    <w:rsid w:val="00DB44BB"/>
    <w:rsid w:val="00DB4CD1"/>
    <w:rsid w:val="00DB52E2"/>
    <w:rsid w:val="00DB6D9F"/>
    <w:rsid w:val="00DB7124"/>
    <w:rsid w:val="00DB7484"/>
    <w:rsid w:val="00DC08A7"/>
    <w:rsid w:val="00DC41BF"/>
    <w:rsid w:val="00DC4327"/>
    <w:rsid w:val="00DC4726"/>
    <w:rsid w:val="00DC5A6C"/>
    <w:rsid w:val="00DC6127"/>
    <w:rsid w:val="00DC7EC4"/>
    <w:rsid w:val="00DD1446"/>
    <w:rsid w:val="00DD3561"/>
    <w:rsid w:val="00DD3708"/>
    <w:rsid w:val="00DD6C9C"/>
    <w:rsid w:val="00DD76DB"/>
    <w:rsid w:val="00DE07FB"/>
    <w:rsid w:val="00DE1EFA"/>
    <w:rsid w:val="00DE213D"/>
    <w:rsid w:val="00DE24CB"/>
    <w:rsid w:val="00DE2EC6"/>
    <w:rsid w:val="00DE4C26"/>
    <w:rsid w:val="00DE66A4"/>
    <w:rsid w:val="00DE79BF"/>
    <w:rsid w:val="00DF2A4F"/>
    <w:rsid w:val="00DF35C4"/>
    <w:rsid w:val="00DF43B8"/>
    <w:rsid w:val="00DF44E7"/>
    <w:rsid w:val="00DF5411"/>
    <w:rsid w:val="00DF61B6"/>
    <w:rsid w:val="00DF665F"/>
    <w:rsid w:val="00DF771A"/>
    <w:rsid w:val="00E00864"/>
    <w:rsid w:val="00E00C95"/>
    <w:rsid w:val="00E020A2"/>
    <w:rsid w:val="00E10A5D"/>
    <w:rsid w:val="00E1133C"/>
    <w:rsid w:val="00E160E5"/>
    <w:rsid w:val="00E1659D"/>
    <w:rsid w:val="00E20378"/>
    <w:rsid w:val="00E26E21"/>
    <w:rsid w:val="00E270DC"/>
    <w:rsid w:val="00E27FC0"/>
    <w:rsid w:val="00E30317"/>
    <w:rsid w:val="00E32E3A"/>
    <w:rsid w:val="00E365E5"/>
    <w:rsid w:val="00E36911"/>
    <w:rsid w:val="00E44DD9"/>
    <w:rsid w:val="00E4687A"/>
    <w:rsid w:val="00E478AF"/>
    <w:rsid w:val="00E50D52"/>
    <w:rsid w:val="00E50E6C"/>
    <w:rsid w:val="00E52D7E"/>
    <w:rsid w:val="00E5436C"/>
    <w:rsid w:val="00E54F3E"/>
    <w:rsid w:val="00E56864"/>
    <w:rsid w:val="00E608E4"/>
    <w:rsid w:val="00E64132"/>
    <w:rsid w:val="00E648DA"/>
    <w:rsid w:val="00E64A00"/>
    <w:rsid w:val="00E658CB"/>
    <w:rsid w:val="00E65CA6"/>
    <w:rsid w:val="00E7025B"/>
    <w:rsid w:val="00E7553C"/>
    <w:rsid w:val="00E77A30"/>
    <w:rsid w:val="00E77A6B"/>
    <w:rsid w:val="00E8248A"/>
    <w:rsid w:val="00E92A97"/>
    <w:rsid w:val="00E92D82"/>
    <w:rsid w:val="00E930AC"/>
    <w:rsid w:val="00E943F0"/>
    <w:rsid w:val="00E9670C"/>
    <w:rsid w:val="00EA065F"/>
    <w:rsid w:val="00EA3059"/>
    <w:rsid w:val="00EA397F"/>
    <w:rsid w:val="00EA4C52"/>
    <w:rsid w:val="00EB173E"/>
    <w:rsid w:val="00EB265A"/>
    <w:rsid w:val="00EB2E1A"/>
    <w:rsid w:val="00EB36F8"/>
    <w:rsid w:val="00EC0281"/>
    <w:rsid w:val="00EC285D"/>
    <w:rsid w:val="00EC4D1B"/>
    <w:rsid w:val="00EC6BC9"/>
    <w:rsid w:val="00ED1020"/>
    <w:rsid w:val="00ED2E00"/>
    <w:rsid w:val="00ED4AB2"/>
    <w:rsid w:val="00EE0BC1"/>
    <w:rsid w:val="00EE2EB6"/>
    <w:rsid w:val="00EE4FA1"/>
    <w:rsid w:val="00EE5410"/>
    <w:rsid w:val="00EE5518"/>
    <w:rsid w:val="00EE5F6B"/>
    <w:rsid w:val="00EE68BA"/>
    <w:rsid w:val="00EE753A"/>
    <w:rsid w:val="00EE7A53"/>
    <w:rsid w:val="00EF0D23"/>
    <w:rsid w:val="00EF24C9"/>
    <w:rsid w:val="00F01F6F"/>
    <w:rsid w:val="00F042D0"/>
    <w:rsid w:val="00F05C7E"/>
    <w:rsid w:val="00F060CF"/>
    <w:rsid w:val="00F06DB2"/>
    <w:rsid w:val="00F10A60"/>
    <w:rsid w:val="00F119E4"/>
    <w:rsid w:val="00F1712F"/>
    <w:rsid w:val="00F2479C"/>
    <w:rsid w:val="00F2546C"/>
    <w:rsid w:val="00F30162"/>
    <w:rsid w:val="00F312C9"/>
    <w:rsid w:val="00F314BA"/>
    <w:rsid w:val="00F316CD"/>
    <w:rsid w:val="00F3179F"/>
    <w:rsid w:val="00F321A4"/>
    <w:rsid w:val="00F33A39"/>
    <w:rsid w:val="00F424FB"/>
    <w:rsid w:val="00F43077"/>
    <w:rsid w:val="00F46AD3"/>
    <w:rsid w:val="00F532A6"/>
    <w:rsid w:val="00F5716E"/>
    <w:rsid w:val="00F574A7"/>
    <w:rsid w:val="00F607B1"/>
    <w:rsid w:val="00F618B5"/>
    <w:rsid w:val="00F66664"/>
    <w:rsid w:val="00F67CD4"/>
    <w:rsid w:val="00F71ABD"/>
    <w:rsid w:val="00F72994"/>
    <w:rsid w:val="00F7322E"/>
    <w:rsid w:val="00F73526"/>
    <w:rsid w:val="00F73D65"/>
    <w:rsid w:val="00F7647D"/>
    <w:rsid w:val="00F7695C"/>
    <w:rsid w:val="00F87645"/>
    <w:rsid w:val="00F877DB"/>
    <w:rsid w:val="00F94FFC"/>
    <w:rsid w:val="00F953B4"/>
    <w:rsid w:val="00F96D59"/>
    <w:rsid w:val="00FA0302"/>
    <w:rsid w:val="00FA25CA"/>
    <w:rsid w:val="00FA4D75"/>
    <w:rsid w:val="00FA53E2"/>
    <w:rsid w:val="00FB0693"/>
    <w:rsid w:val="00FB18CF"/>
    <w:rsid w:val="00FB2B03"/>
    <w:rsid w:val="00FB414D"/>
    <w:rsid w:val="00FB537D"/>
    <w:rsid w:val="00FC26AB"/>
    <w:rsid w:val="00FC3428"/>
    <w:rsid w:val="00FC38A5"/>
    <w:rsid w:val="00FC69B8"/>
    <w:rsid w:val="00FD1406"/>
    <w:rsid w:val="00FD2303"/>
    <w:rsid w:val="00FD3454"/>
    <w:rsid w:val="00FD43D1"/>
    <w:rsid w:val="00FD5758"/>
    <w:rsid w:val="00FD5C7D"/>
    <w:rsid w:val="00FD6665"/>
    <w:rsid w:val="00FD69AA"/>
    <w:rsid w:val="00FE486A"/>
    <w:rsid w:val="00FE4A6B"/>
    <w:rsid w:val="00FE5183"/>
    <w:rsid w:val="00FE68E6"/>
    <w:rsid w:val="00FF02CF"/>
    <w:rsid w:val="00FF2880"/>
    <w:rsid w:val="00FF3D42"/>
    <w:rsid w:val="00FF45F0"/>
    <w:rsid w:val="00FF5B0A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F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6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F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6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F0E4DBEF.dotm</Template>
  <TotalTime>119</TotalTime>
  <Pages>1</Pages>
  <Words>184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SCA Forest Products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Holmsten Susanne (Östrand)</dc:creator>
  <cp:lastModifiedBy>Holmsten Susanne (Östrand)</cp:lastModifiedBy>
  <cp:revision>5</cp:revision>
  <cp:lastPrinted>2017-07-05T11:44:00Z</cp:lastPrinted>
  <dcterms:created xsi:type="dcterms:W3CDTF">2017-07-03T15:17:00Z</dcterms:created>
  <dcterms:modified xsi:type="dcterms:W3CDTF">2017-07-05T11:44:00Z</dcterms:modified>
</cp:coreProperties>
</file>